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17047" w14:textId="77777777" w:rsidR="008A54C4" w:rsidRDefault="008A54C4" w:rsidP="008A54C4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</w:p>
    <w:p w14:paraId="74DD20AB" w14:textId="531041E9" w:rsidR="008A54C4" w:rsidRDefault="008A54C4" w:rsidP="008A54C4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color w:val="FF0000"/>
        </w:rPr>
      </w:pPr>
      <w:r w:rsidRPr="008A54C4">
        <w:rPr>
          <w:rFonts w:ascii="Arial" w:hAnsi="Arial" w:cs="Arial"/>
          <w:b/>
          <w:u w:val="single"/>
        </w:rPr>
        <w:t>Appendix</w:t>
      </w:r>
      <w:r w:rsidR="00E73B51">
        <w:rPr>
          <w:rFonts w:ascii="Arial" w:hAnsi="Arial" w:cs="Arial"/>
          <w:b/>
        </w:rPr>
        <w:br/>
      </w:r>
      <w:r w:rsidR="00E73B51">
        <w:rPr>
          <w:rFonts w:ascii="Arial" w:hAnsi="Arial" w:cs="Arial"/>
          <w:b/>
        </w:rPr>
        <w:br/>
      </w:r>
      <w:r w:rsidRPr="008A54C4">
        <w:rPr>
          <w:rFonts w:ascii="Arial" w:hAnsi="Arial" w:cs="Arial"/>
        </w:rPr>
        <w:t>Results for the analysis of a representative experime</w:t>
      </w:r>
      <w:r w:rsidRPr="00BF0BD4">
        <w:rPr>
          <w:rFonts w:ascii="Arial" w:hAnsi="Arial" w:cs="Arial"/>
        </w:rPr>
        <w:t>nt</w:t>
      </w:r>
      <w:r w:rsidR="00E73B51" w:rsidRPr="00BF0BD4">
        <w:rPr>
          <w:rFonts w:ascii="Arial" w:hAnsi="Arial" w:cs="Arial"/>
        </w:rPr>
        <w:t xml:space="preserve"> (Tables S1-S3).</w:t>
      </w:r>
    </w:p>
    <w:p w14:paraId="31BD7052" w14:textId="77777777" w:rsidR="00E73B51" w:rsidRPr="00E73B51" w:rsidRDefault="00E73B51" w:rsidP="008A54C4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b/>
          <w:color w:val="FF0000"/>
          <w:u w:val="single"/>
        </w:rPr>
      </w:pPr>
    </w:p>
    <w:p w14:paraId="623B27E5" w14:textId="097BC662" w:rsidR="008A54C4" w:rsidRPr="00E73B51" w:rsidRDefault="00E73B51" w:rsidP="008A54C4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  <w:b/>
        </w:rPr>
      </w:pPr>
      <w:r w:rsidRPr="00BF0BD4">
        <w:rPr>
          <w:rFonts w:ascii="Arial" w:hAnsi="Arial" w:cs="Arial" w:hint="eastAsia"/>
          <w:b/>
          <w:lang w:eastAsia="zh-CN"/>
        </w:rPr>
        <w:t xml:space="preserve">Table </w:t>
      </w:r>
      <w:r w:rsidRPr="00BF0BD4">
        <w:rPr>
          <w:rFonts w:ascii="Arial" w:hAnsi="Arial" w:cs="Arial"/>
          <w:b/>
          <w:lang w:eastAsia="zh-CN"/>
        </w:rPr>
        <w:t>S1.</w:t>
      </w:r>
      <w:r w:rsidRPr="00E73B51">
        <w:rPr>
          <w:rFonts w:ascii="Arial" w:hAnsi="Arial" w:cs="Arial"/>
          <w:b/>
          <w:lang w:eastAsia="zh-CN"/>
        </w:rPr>
        <w:t xml:space="preserve"> </w:t>
      </w:r>
      <w:r w:rsidR="008A54C4" w:rsidRPr="00E73B51">
        <w:rPr>
          <w:rFonts w:ascii="Arial" w:hAnsi="Arial" w:cs="Arial"/>
          <w:b/>
        </w:rPr>
        <w:t>Spread in the absence of neutralizing antibodies</w:t>
      </w:r>
      <w:r w:rsidR="008A54C4" w:rsidRPr="008A54C4">
        <w:rPr>
          <w:rFonts w:ascii="Arial" w:hAnsi="Arial" w:cs="Arial"/>
          <w:b/>
        </w:rPr>
        <w:fldChar w:fldCharType="begin"/>
      </w:r>
      <w:r w:rsidR="008A54C4" w:rsidRPr="00E73B51">
        <w:rPr>
          <w:rFonts w:ascii="Arial" w:hAnsi="Arial" w:cs="Arial"/>
          <w:b/>
        </w:rPr>
        <w:instrText xml:space="preserve"> LINK Excel.Sheet.8 "LACIE SHARE:Imagenes Fernando:07-11-17 inhibicion propagacion:07-11-17 cuantificacion.xlsx" "Hoja1!F1C1:F9C4" \a \f 5 \h </w:instrText>
      </w:r>
      <w:r>
        <w:rPr>
          <w:rFonts w:ascii="Arial" w:hAnsi="Arial" w:cs="Arial"/>
          <w:b/>
        </w:rPr>
        <w:instrText xml:space="preserve"> \* MERGEFORMAT </w:instrText>
      </w:r>
      <w:r w:rsidR="008A54C4" w:rsidRPr="008A54C4">
        <w:rPr>
          <w:rFonts w:ascii="Arial" w:hAnsi="Arial" w:cs="Arial"/>
          <w:b/>
        </w:rPr>
        <w:fldChar w:fldCharType="separate"/>
      </w:r>
    </w:p>
    <w:tbl>
      <w:tblPr>
        <w:tblStyle w:val="aff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2693"/>
      </w:tblGrid>
      <w:tr w:rsidR="008A54C4" w:rsidRPr="008A54C4" w14:paraId="714519B6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12766C10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Field of View</w:t>
            </w:r>
          </w:p>
        </w:tc>
        <w:tc>
          <w:tcPr>
            <w:tcW w:w="1843" w:type="dxa"/>
            <w:noWrap/>
            <w:hideMark/>
          </w:tcPr>
          <w:p w14:paraId="641C5C8E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 w:rsidRPr="008A54C4">
              <w:rPr>
                <w:rFonts w:ascii="Arial" w:hAnsi="Arial" w:cs="Arial"/>
              </w:rPr>
              <w:t xml:space="preserve"> positive</w:t>
            </w:r>
          </w:p>
        </w:tc>
        <w:tc>
          <w:tcPr>
            <w:tcW w:w="1984" w:type="dxa"/>
            <w:noWrap/>
            <w:hideMark/>
          </w:tcPr>
          <w:p w14:paraId="2F179D03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GFP positive</w:t>
            </w:r>
          </w:p>
        </w:tc>
        <w:tc>
          <w:tcPr>
            <w:tcW w:w="2693" w:type="dxa"/>
            <w:noWrap/>
            <w:hideMark/>
          </w:tcPr>
          <w:p w14:paraId="37EF455F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 w:rsidRPr="008A54C4">
              <w:rPr>
                <w:rFonts w:ascii="Arial" w:hAnsi="Arial" w:cs="Arial"/>
              </w:rPr>
              <w:t xml:space="preserve"> AND GFP positive</w:t>
            </w:r>
          </w:p>
        </w:tc>
      </w:tr>
      <w:tr w:rsidR="008A54C4" w:rsidRPr="008A54C4" w14:paraId="273206A4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02F850E9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B449C71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65</w:t>
            </w:r>
          </w:p>
        </w:tc>
        <w:tc>
          <w:tcPr>
            <w:tcW w:w="1984" w:type="dxa"/>
            <w:noWrap/>
            <w:hideMark/>
          </w:tcPr>
          <w:p w14:paraId="62324B74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70</w:t>
            </w:r>
          </w:p>
        </w:tc>
        <w:tc>
          <w:tcPr>
            <w:tcW w:w="2693" w:type="dxa"/>
            <w:noWrap/>
            <w:hideMark/>
          </w:tcPr>
          <w:p w14:paraId="3E859F03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26</w:t>
            </w:r>
          </w:p>
        </w:tc>
      </w:tr>
      <w:tr w:rsidR="008A54C4" w:rsidRPr="008A54C4" w14:paraId="1AA313F2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45357F2B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05C7A4D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77</w:t>
            </w:r>
          </w:p>
        </w:tc>
        <w:tc>
          <w:tcPr>
            <w:tcW w:w="1984" w:type="dxa"/>
            <w:noWrap/>
            <w:hideMark/>
          </w:tcPr>
          <w:p w14:paraId="66CCA21A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63</w:t>
            </w:r>
          </w:p>
        </w:tc>
        <w:tc>
          <w:tcPr>
            <w:tcW w:w="2693" w:type="dxa"/>
            <w:noWrap/>
            <w:hideMark/>
          </w:tcPr>
          <w:p w14:paraId="5373C03F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27</w:t>
            </w:r>
          </w:p>
        </w:tc>
      </w:tr>
      <w:tr w:rsidR="008A54C4" w:rsidRPr="008A54C4" w14:paraId="0FBBA0B2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7D40E355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3D5E2B77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64</w:t>
            </w:r>
          </w:p>
        </w:tc>
        <w:tc>
          <w:tcPr>
            <w:tcW w:w="1984" w:type="dxa"/>
            <w:noWrap/>
            <w:hideMark/>
          </w:tcPr>
          <w:p w14:paraId="60B64A2C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104</w:t>
            </w:r>
          </w:p>
        </w:tc>
        <w:tc>
          <w:tcPr>
            <w:tcW w:w="2693" w:type="dxa"/>
            <w:noWrap/>
            <w:hideMark/>
          </w:tcPr>
          <w:p w14:paraId="4C4860EF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35</w:t>
            </w:r>
          </w:p>
        </w:tc>
      </w:tr>
      <w:tr w:rsidR="008A54C4" w:rsidRPr="008A54C4" w14:paraId="36CD02E2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2C108769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11278A35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51</w:t>
            </w:r>
          </w:p>
        </w:tc>
        <w:tc>
          <w:tcPr>
            <w:tcW w:w="1984" w:type="dxa"/>
            <w:noWrap/>
            <w:hideMark/>
          </w:tcPr>
          <w:p w14:paraId="34EDDC89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103</w:t>
            </w:r>
          </w:p>
        </w:tc>
        <w:tc>
          <w:tcPr>
            <w:tcW w:w="2693" w:type="dxa"/>
            <w:noWrap/>
            <w:hideMark/>
          </w:tcPr>
          <w:p w14:paraId="24323FF9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31</w:t>
            </w:r>
          </w:p>
        </w:tc>
      </w:tr>
      <w:tr w:rsidR="008A54C4" w:rsidRPr="008A54C4" w14:paraId="11A39427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71F46041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471D9ABE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55C6520D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  <w:noWrap/>
            <w:hideMark/>
          </w:tcPr>
          <w:p w14:paraId="34468D32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9</w:t>
            </w:r>
          </w:p>
        </w:tc>
      </w:tr>
      <w:tr w:rsidR="008A54C4" w:rsidRPr="008A54C4" w14:paraId="00BAE901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4B775F9A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3D9B8311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63</w:t>
            </w:r>
          </w:p>
        </w:tc>
        <w:tc>
          <w:tcPr>
            <w:tcW w:w="1984" w:type="dxa"/>
            <w:noWrap/>
            <w:hideMark/>
          </w:tcPr>
          <w:p w14:paraId="12000124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128</w:t>
            </w:r>
          </w:p>
        </w:tc>
        <w:tc>
          <w:tcPr>
            <w:tcW w:w="2693" w:type="dxa"/>
            <w:noWrap/>
            <w:hideMark/>
          </w:tcPr>
          <w:p w14:paraId="25386D04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41</w:t>
            </w:r>
          </w:p>
        </w:tc>
      </w:tr>
      <w:tr w:rsidR="008A54C4" w:rsidRPr="008A54C4" w14:paraId="389C3FA8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1D8987D5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402CC042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88</w:t>
            </w:r>
          </w:p>
        </w:tc>
        <w:tc>
          <w:tcPr>
            <w:tcW w:w="1984" w:type="dxa"/>
            <w:noWrap/>
            <w:hideMark/>
          </w:tcPr>
          <w:p w14:paraId="0FD88D11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107</w:t>
            </w:r>
          </w:p>
        </w:tc>
        <w:tc>
          <w:tcPr>
            <w:tcW w:w="2693" w:type="dxa"/>
            <w:noWrap/>
            <w:hideMark/>
          </w:tcPr>
          <w:p w14:paraId="01A88252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60</w:t>
            </w:r>
          </w:p>
        </w:tc>
      </w:tr>
      <w:tr w:rsidR="008A54C4" w:rsidRPr="008A54C4" w14:paraId="7825235F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D42EEE4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SUM</w:t>
            </w:r>
          </w:p>
        </w:tc>
        <w:tc>
          <w:tcPr>
            <w:tcW w:w="1843" w:type="dxa"/>
            <w:noWrap/>
            <w:hideMark/>
          </w:tcPr>
          <w:p w14:paraId="6BD3847B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415</w:t>
            </w:r>
          </w:p>
        </w:tc>
        <w:tc>
          <w:tcPr>
            <w:tcW w:w="1984" w:type="dxa"/>
            <w:noWrap/>
            <w:hideMark/>
          </w:tcPr>
          <w:p w14:paraId="2C8E52DA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675</w:t>
            </w:r>
          </w:p>
        </w:tc>
        <w:tc>
          <w:tcPr>
            <w:tcW w:w="2693" w:type="dxa"/>
            <w:noWrap/>
            <w:hideMark/>
          </w:tcPr>
          <w:p w14:paraId="6B0D4BE3" w14:textId="77777777" w:rsidR="008A54C4" w:rsidRPr="008A54C4" w:rsidRDefault="008A54C4" w:rsidP="00A2076F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229</w:t>
            </w:r>
          </w:p>
        </w:tc>
      </w:tr>
    </w:tbl>
    <w:p w14:paraId="43CAE088" w14:textId="77777777" w:rsidR="008A54C4" w:rsidRPr="008A54C4" w:rsidRDefault="008A54C4" w:rsidP="008A54C4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8A54C4">
        <w:rPr>
          <w:rFonts w:ascii="Arial" w:hAnsi="Arial" w:cs="Arial"/>
        </w:rPr>
        <w:fldChar w:fldCharType="end"/>
      </w:r>
    </w:p>
    <w:p w14:paraId="5914A655" w14:textId="6BA2B9A3" w:rsidR="008A54C4" w:rsidRPr="008A54C4" w:rsidRDefault="00E73B51" w:rsidP="008A54C4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</w:rPr>
      </w:pPr>
      <w:r w:rsidRPr="00BF0BD4">
        <w:rPr>
          <w:rFonts w:ascii="Arial" w:hAnsi="Arial" w:cs="Arial" w:hint="eastAsia"/>
          <w:b/>
          <w:lang w:eastAsia="zh-CN"/>
        </w:rPr>
        <w:t xml:space="preserve">Table </w:t>
      </w:r>
      <w:r w:rsidRPr="00BF0BD4">
        <w:rPr>
          <w:rFonts w:ascii="Arial" w:hAnsi="Arial" w:cs="Arial"/>
          <w:b/>
          <w:lang w:eastAsia="zh-CN"/>
        </w:rPr>
        <w:t>S2.</w:t>
      </w:r>
      <w:r>
        <w:rPr>
          <w:rFonts w:ascii="Arial" w:hAnsi="Arial" w:cs="Arial"/>
          <w:b/>
          <w:color w:val="FF0000"/>
          <w:lang w:eastAsia="zh-CN"/>
        </w:rPr>
        <w:t xml:space="preserve"> </w:t>
      </w:r>
      <w:r w:rsidR="008A54C4" w:rsidRPr="00E73B51">
        <w:rPr>
          <w:rFonts w:ascii="Arial" w:hAnsi="Arial" w:cs="Arial"/>
          <w:b/>
        </w:rPr>
        <w:t>Spread in the presence of neutralizing antibodies</w:t>
      </w:r>
      <w:r w:rsidR="008A54C4" w:rsidRPr="008A54C4">
        <w:rPr>
          <w:rFonts w:ascii="Arial" w:hAnsi="Arial" w:cs="Arial"/>
        </w:rPr>
        <w:fldChar w:fldCharType="begin"/>
      </w:r>
      <w:r w:rsidR="008A54C4" w:rsidRPr="008A54C4">
        <w:rPr>
          <w:rFonts w:ascii="Arial" w:hAnsi="Arial" w:cs="Arial"/>
        </w:rPr>
        <w:instrText xml:space="preserve"> LINK Excel.Sheet.8 "LACIE SHARE:Imagenes Fernando:07-11-17 inhibicion propagacion:07-11-17 cuantificacion.xlsx" "Hoja1!F11C1:F19C4" \a \f 5 \h </w:instrText>
      </w:r>
      <w:r w:rsidR="008A54C4" w:rsidRPr="008A54C4">
        <w:rPr>
          <w:rFonts w:ascii="Arial" w:hAnsi="Arial" w:cs="Arial"/>
        </w:rPr>
        <w:fldChar w:fldCharType="separate"/>
      </w:r>
    </w:p>
    <w:tbl>
      <w:tblPr>
        <w:tblStyle w:val="aff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2693"/>
      </w:tblGrid>
      <w:tr w:rsidR="008A54C4" w:rsidRPr="008A54C4" w14:paraId="5662A08E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083DFE6C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Field of View</w:t>
            </w:r>
          </w:p>
        </w:tc>
        <w:tc>
          <w:tcPr>
            <w:tcW w:w="1843" w:type="dxa"/>
            <w:noWrap/>
            <w:hideMark/>
          </w:tcPr>
          <w:p w14:paraId="4D562C28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 w:rsidRPr="008A54C4">
              <w:rPr>
                <w:rFonts w:ascii="Arial" w:hAnsi="Arial" w:cs="Arial"/>
              </w:rPr>
              <w:t xml:space="preserve"> positive</w:t>
            </w:r>
          </w:p>
        </w:tc>
        <w:tc>
          <w:tcPr>
            <w:tcW w:w="1984" w:type="dxa"/>
            <w:noWrap/>
            <w:hideMark/>
          </w:tcPr>
          <w:p w14:paraId="7DE8D9D6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GFP positive</w:t>
            </w:r>
          </w:p>
        </w:tc>
        <w:tc>
          <w:tcPr>
            <w:tcW w:w="2693" w:type="dxa"/>
            <w:noWrap/>
            <w:hideMark/>
          </w:tcPr>
          <w:p w14:paraId="68F9E8BE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 w:rsidRPr="008A54C4">
              <w:rPr>
                <w:rFonts w:ascii="Arial" w:hAnsi="Arial" w:cs="Arial"/>
              </w:rPr>
              <w:t xml:space="preserve"> AND GFP positive</w:t>
            </w:r>
          </w:p>
        </w:tc>
      </w:tr>
      <w:tr w:rsidR="008A54C4" w:rsidRPr="008A54C4" w14:paraId="1DF17C7F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20B6582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E5FBD16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29</w:t>
            </w:r>
          </w:p>
        </w:tc>
        <w:tc>
          <w:tcPr>
            <w:tcW w:w="1984" w:type="dxa"/>
            <w:noWrap/>
            <w:hideMark/>
          </w:tcPr>
          <w:p w14:paraId="09E5B95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126</w:t>
            </w:r>
          </w:p>
        </w:tc>
        <w:tc>
          <w:tcPr>
            <w:tcW w:w="2693" w:type="dxa"/>
            <w:noWrap/>
            <w:hideMark/>
          </w:tcPr>
          <w:p w14:paraId="4D03982B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21</w:t>
            </w:r>
          </w:p>
        </w:tc>
      </w:tr>
      <w:tr w:rsidR="008A54C4" w:rsidRPr="008A54C4" w14:paraId="758DE2D1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441C39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9F86AB0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17</w:t>
            </w:r>
          </w:p>
        </w:tc>
        <w:tc>
          <w:tcPr>
            <w:tcW w:w="1984" w:type="dxa"/>
            <w:noWrap/>
            <w:hideMark/>
          </w:tcPr>
          <w:p w14:paraId="4A21DA0C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68</w:t>
            </w:r>
          </w:p>
        </w:tc>
        <w:tc>
          <w:tcPr>
            <w:tcW w:w="2693" w:type="dxa"/>
            <w:noWrap/>
            <w:hideMark/>
          </w:tcPr>
          <w:p w14:paraId="0FB6DECC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</w:t>
            </w:r>
          </w:p>
        </w:tc>
      </w:tr>
      <w:tr w:rsidR="008A54C4" w:rsidRPr="008A54C4" w14:paraId="0D44F306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F435A4B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35EBDE84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58</w:t>
            </w:r>
          </w:p>
        </w:tc>
        <w:tc>
          <w:tcPr>
            <w:tcW w:w="1984" w:type="dxa"/>
            <w:noWrap/>
            <w:hideMark/>
          </w:tcPr>
          <w:p w14:paraId="34C43DAE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163</w:t>
            </w:r>
          </w:p>
        </w:tc>
        <w:tc>
          <w:tcPr>
            <w:tcW w:w="2693" w:type="dxa"/>
            <w:noWrap/>
            <w:hideMark/>
          </w:tcPr>
          <w:p w14:paraId="677EF9E0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41</w:t>
            </w:r>
          </w:p>
        </w:tc>
      </w:tr>
      <w:tr w:rsidR="008A54C4" w:rsidRPr="008A54C4" w14:paraId="136D8571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292BEF3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1584059E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67</w:t>
            </w:r>
          </w:p>
        </w:tc>
        <w:tc>
          <w:tcPr>
            <w:tcW w:w="1984" w:type="dxa"/>
            <w:noWrap/>
            <w:hideMark/>
          </w:tcPr>
          <w:p w14:paraId="04D83793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128</w:t>
            </w:r>
          </w:p>
        </w:tc>
        <w:tc>
          <w:tcPr>
            <w:tcW w:w="2693" w:type="dxa"/>
            <w:noWrap/>
            <w:hideMark/>
          </w:tcPr>
          <w:p w14:paraId="75D8A637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35</w:t>
            </w:r>
          </w:p>
        </w:tc>
      </w:tr>
      <w:tr w:rsidR="008A54C4" w:rsidRPr="008A54C4" w14:paraId="1658924F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6BA5047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34A8F67D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28</w:t>
            </w:r>
          </w:p>
        </w:tc>
        <w:tc>
          <w:tcPr>
            <w:tcW w:w="1984" w:type="dxa"/>
            <w:noWrap/>
            <w:hideMark/>
          </w:tcPr>
          <w:p w14:paraId="5104E829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82</w:t>
            </w:r>
          </w:p>
        </w:tc>
        <w:tc>
          <w:tcPr>
            <w:tcW w:w="2693" w:type="dxa"/>
            <w:noWrap/>
            <w:hideMark/>
          </w:tcPr>
          <w:p w14:paraId="444B4310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18</w:t>
            </w:r>
          </w:p>
        </w:tc>
      </w:tr>
      <w:tr w:rsidR="008A54C4" w:rsidRPr="008A54C4" w14:paraId="015EA8C8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EF19DD7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7641235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34</w:t>
            </w:r>
          </w:p>
        </w:tc>
        <w:tc>
          <w:tcPr>
            <w:tcW w:w="1984" w:type="dxa"/>
            <w:noWrap/>
            <w:hideMark/>
          </w:tcPr>
          <w:p w14:paraId="3BF5791A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78</w:t>
            </w:r>
          </w:p>
        </w:tc>
        <w:tc>
          <w:tcPr>
            <w:tcW w:w="2693" w:type="dxa"/>
            <w:noWrap/>
            <w:hideMark/>
          </w:tcPr>
          <w:p w14:paraId="5333B2C9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</w:t>
            </w:r>
          </w:p>
        </w:tc>
      </w:tr>
      <w:tr w:rsidR="008A54C4" w:rsidRPr="008A54C4" w14:paraId="25E16E77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277DB96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1D3D84F9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95</w:t>
            </w:r>
          </w:p>
        </w:tc>
        <w:tc>
          <w:tcPr>
            <w:tcW w:w="1984" w:type="dxa"/>
            <w:noWrap/>
            <w:hideMark/>
          </w:tcPr>
          <w:p w14:paraId="5C23156A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89</w:t>
            </w:r>
          </w:p>
        </w:tc>
        <w:tc>
          <w:tcPr>
            <w:tcW w:w="2693" w:type="dxa"/>
            <w:noWrap/>
            <w:hideMark/>
          </w:tcPr>
          <w:p w14:paraId="48F97A9B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17</w:t>
            </w:r>
          </w:p>
        </w:tc>
      </w:tr>
      <w:tr w:rsidR="008A54C4" w:rsidRPr="008A54C4" w14:paraId="6E3670CC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457A31F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SUM</w:t>
            </w:r>
          </w:p>
        </w:tc>
        <w:tc>
          <w:tcPr>
            <w:tcW w:w="1843" w:type="dxa"/>
            <w:noWrap/>
            <w:hideMark/>
          </w:tcPr>
          <w:p w14:paraId="4119B893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328</w:t>
            </w:r>
          </w:p>
        </w:tc>
        <w:tc>
          <w:tcPr>
            <w:tcW w:w="1984" w:type="dxa"/>
            <w:noWrap/>
            <w:hideMark/>
          </w:tcPr>
          <w:p w14:paraId="12CAB0DA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734</w:t>
            </w:r>
          </w:p>
        </w:tc>
        <w:tc>
          <w:tcPr>
            <w:tcW w:w="2693" w:type="dxa"/>
            <w:noWrap/>
            <w:hideMark/>
          </w:tcPr>
          <w:p w14:paraId="04EF5FAF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154</w:t>
            </w:r>
          </w:p>
        </w:tc>
      </w:tr>
    </w:tbl>
    <w:p w14:paraId="3992331A" w14:textId="77777777" w:rsidR="008A54C4" w:rsidRPr="00BF0BD4" w:rsidRDefault="008A54C4" w:rsidP="008A54C4">
      <w:pPr>
        <w:adjustRightInd w:val="0"/>
        <w:snapToGri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8A54C4">
        <w:rPr>
          <w:rFonts w:ascii="Arial" w:hAnsi="Arial" w:cs="Arial"/>
        </w:rPr>
        <w:fldChar w:fldCharType="end"/>
      </w:r>
    </w:p>
    <w:p w14:paraId="38BF42FD" w14:textId="5CB88C03" w:rsidR="008A54C4" w:rsidRPr="008A54C4" w:rsidRDefault="00E73B51" w:rsidP="008A54C4">
      <w:pPr>
        <w:adjustRightInd w:val="0"/>
        <w:snapToGrid w:val="0"/>
        <w:spacing w:line="360" w:lineRule="auto"/>
        <w:ind w:left="357"/>
        <w:jc w:val="both"/>
        <w:rPr>
          <w:rFonts w:ascii="Arial" w:hAnsi="Arial" w:cs="Arial"/>
        </w:rPr>
      </w:pPr>
      <w:r w:rsidRPr="00BF0BD4">
        <w:rPr>
          <w:rFonts w:ascii="Arial" w:hAnsi="Arial" w:cs="Arial" w:hint="eastAsia"/>
          <w:b/>
          <w:lang w:eastAsia="zh-CN"/>
        </w:rPr>
        <w:t xml:space="preserve">Table </w:t>
      </w:r>
      <w:r w:rsidRPr="00BF0BD4">
        <w:rPr>
          <w:rFonts w:ascii="Arial" w:hAnsi="Arial" w:cs="Arial"/>
          <w:b/>
          <w:lang w:eastAsia="zh-CN"/>
        </w:rPr>
        <w:t xml:space="preserve">S3. </w:t>
      </w:r>
      <w:r w:rsidR="008A54C4" w:rsidRPr="00E73B51">
        <w:rPr>
          <w:rFonts w:ascii="Arial" w:hAnsi="Arial" w:cs="Arial"/>
          <w:b/>
        </w:rPr>
        <w:t>Spread to non-susceptible cells</w:t>
      </w:r>
      <w:r w:rsidR="008A54C4" w:rsidRPr="008A54C4">
        <w:rPr>
          <w:rFonts w:ascii="Arial" w:hAnsi="Arial" w:cs="Arial"/>
        </w:rPr>
        <w:fldChar w:fldCharType="begin"/>
      </w:r>
      <w:r w:rsidR="008A54C4" w:rsidRPr="008A54C4">
        <w:rPr>
          <w:rFonts w:ascii="Arial" w:hAnsi="Arial" w:cs="Arial"/>
        </w:rPr>
        <w:instrText xml:space="preserve"> LINK Excel.Sheet.8 "LACIE SHARE:Imagenes Fernando:07-11-17 inhibicion propagacion:07-11-17 cuantificacion.xlsx" "Hoja1!F21C1:F29C4" \a \f 5 \h </w:instrText>
      </w:r>
      <w:r w:rsidR="008A54C4">
        <w:rPr>
          <w:rFonts w:ascii="Arial" w:hAnsi="Arial" w:cs="Arial"/>
        </w:rPr>
        <w:instrText xml:space="preserve"> \* MERGEFORMAT </w:instrText>
      </w:r>
      <w:r w:rsidR="008A54C4" w:rsidRPr="008A54C4">
        <w:rPr>
          <w:rFonts w:ascii="Arial" w:hAnsi="Arial" w:cs="Arial"/>
        </w:rPr>
        <w:fldChar w:fldCharType="separate"/>
      </w:r>
    </w:p>
    <w:tbl>
      <w:tblPr>
        <w:tblStyle w:val="affa"/>
        <w:tblW w:w="84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2799"/>
      </w:tblGrid>
      <w:tr w:rsidR="008A54C4" w:rsidRPr="008A54C4" w14:paraId="3B1822B4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1C79B5E2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Field of View</w:t>
            </w:r>
          </w:p>
        </w:tc>
        <w:tc>
          <w:tcPr>
            <w:tcW w:w="1843" w:type="dxa"/>
            <w:noWrap/>
            <w:hideMark/>
          </w:tcPr>
          <w:p w14:paraId="04436E01" w14:textId="6838EBBC" w:rsidR="008A54C4" w:rsidRPr="008A54C4" w:rsidRDefault="008A54C4" w:rsidP="008A54C4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A54C4">
              <w:rPr>
                <w:rFonts w:ascii="Arial" w:hAnsi="Arial" w:cs="Arial"/>
              </w:rPr>
              <w:t>positive</w:t>
            </w:r>
          </w:p>
        </w:tc>
        <w:tc>
          <w:tcPr>
            <w:tcW w:w="1984" w:type="dxa"/>
            <w:noWrap/>
            <w:hideMark/>
          </w:tcPr>
          <w:p w14:paraId="29DFDA1B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GFP positive</w:t>
            </w:r>
          </w:p>
        </w:tc>
        <w:tc>
          <w:tcPr>
            <w:tcW w:w="2799" w:type="dxa"/>
            <w:noWrap/>
            <w:hideMark/>
          </w:tcPr>
          <w:p w14:paraId="0BBF0B10" w14:textId="77777777" w:rsidR="008A54C4" w:rsidRPr="008A54C4" w:rsidRDefault="008A54C4" w:rsidP="008A54C4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8A54C4">
              <w:rPr>
                <w:rFonts w:ascii="Arial" w:hAnsi="Arial" w:cs="Arial"/>
              </w:rPr>
              <w:t>mCherry</w:t>
            </w:r>
            <w:proofErr w:type="spellEnd"/>
            <w:r w:rsidRPr="008A54C4">
              <w:rPr>
                <w:rFonts w:ascii="Arial" w:hAnsi="Arial" w:cs="Arial"/>
              </w:rPr>
              <w:t xml:space="preserve"> AND GFP positive</w:t>
            </w:r>
          </w:p>
        </w:tc>
      </w:tr>
      <w:tr w:rsidR="008A54C4" w:rsidRPr="008A54C4" w14:paraId="6055FD60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27F82E9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771FBFC6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  <w:noWrap/>
            <w:hideMark/>
          </w:tcPr>
          <w:p w14:paraId="180D113C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70</w:t>
            </w:r>
          </w:p>
        </w:tc>
        <w:tc>
          <w:tcPr>
            <w:tcW w:w="2799" w:type="dxa"/>
            <w:noWrap/>
            <w:hideMark/>
          </w:tcPr>
          <w:p w14:paraId="485AD97A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</w:t>
            </w:r>
          </w:p>
        </w:tc>
      </w:tr>
      <w:tr w:rsidR="008A54C4" w:rsidRPr="008A54C4" w14:paraId="0E799333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5DE646D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663835FD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  <w:noWrap/>
            <w:hideMark/>
          </w:tcPr>
          <w:p w14:paraId="157C183C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97</w:t>
            </w:r>
          </w:p>
        </w:tc>
        <w:tc>
          <w:tcPr>
            <w:tcW w:w="2799" w:type="dxa"/>
            <w:noWrap/>
            <w:hideMark/>
          </w:tcPr>
          <w:p w14:paraId="54BA69CC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</w:t>
            </w:r>
          </w:p>
        </w:tc>
      </w:tr>
      <w:tr w:rsidR="008A54C4" w:rsidRPr="008A54C4" w14:paraId="3E7F712A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6910C81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43D82B63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23</w:t>
            </w:r>
          </w:p>
        </w:tc>
        <w:tc>
          <w:tcPr>
            <w:tcW w:w="1984" w:type="dxa"/>
            <w:noWrap/>
            <w:hideMark/>
          </w:tcPr>
          <w:p w14:paraId="57054E6E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104</w:t>
            </w:r>
          </w:p>
        </w:tc>
        <w:tc>
          <w:tcPr>
            <w:tcW w:w="2799" w:type="dxa"/>
            <w:noWrap/>
            <w:hideMark/>
          </w:tcPr>
          <w:p w14:paraId="019EA729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</w:t>
            </w:r>
          </w:p>
        </w:tc>
      </w:tr>
      <w:tr w:rsidR="008A54C4" w:rsidRPr="008A54C4" w14:paraId="06FEC4B7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3A25249D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3DFA5D7F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noWrap/>
            <w:hideMark/>
          </w:tcPr>
          <w:p w14:paraId="48E1AF6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128</w:t>
            </w:r>
          </w:p>
        </w:tc>
        <w:tc>
          <w:tcPr>
            <w:tcW w:w="2799" w:type="dxa"/>
            <w:noWrap/>
            <w:hideMark/>
          </w:tcPr>
          <w:p w14:paraId="1512A2DD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4</w:t>
            </w:r>
          </w:p>
        </w:tc>
      </w:tr>
      <w:tr w:rsidR="008A54C4" w:rsidRPr="008A54C4" w14:paraId="2860084F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76CD5E7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3FAD1D92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  <w:noWrap/>
            <w:hideMark/>
          </w:tcPr>
          <w:p w14:paraId="6F544214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136</w:t>
            </w:r>
          </w:p>
        </w:tc>
        <w:tc>
          <w:tcPr>
            <w:tcW w:w="2799" w:type="dxa"/>
            <w:noWrap/>
            <w:hideMark/>
          </w:tcPr>
          <w:p w14:paraId="0E77E384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9</w:t>
            </w:r>
          </w:p>
        </w:tc>
      </w:tr>
      <w:tr w:rsidR="008A54C4" w:rsidRPr="008A54C4" w14:paraId="7DA07D85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072B91E0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2D87E35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21</w:t>
            </w:r>
          </w:p>
        </w:tc>
        <w:tc>
          <w:tcPr>
            <w:tcW w:w="1984" w:type="dxa"/>
            <w:noWrap/>
            <w:hideMark/>
          </w:tcPr>
          <w:p w14:paraId="512862F5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126</w:t>
            </w:r>
          </w:p>
        </w:tc>
        <w:tc>
          <w:tcPr>
            <w:tcW w:w="2799" w:type="dxa"/>
            <w:noWrap/>
            <w:hideMark/>
          </w:tcPr>
          <w:p w14:paraId="1569244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</w:t>
            </w:r>
          </w:p>
        </w:tc>
      </w:tr>
      <w:tr w:rsidR="008A54C4" w:rsidRPr="008A54C4" w14:paraId="4C49F9F3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10FC4218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3880400D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26</w:t>
            </w:r>
          </w:p>
        </w:tc>
        <w:tc>
          <w:tcPr>
            <w:tcW w:w="1984" w:type="dxa"/>
            <w:noWrap/>
            <w:hideMark/>
          </w:tcPr>
          <w:p w14:paraId="2B260871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144</w:t>
            </w:r>
          </w:p>
        </w:tc>
        <w:tc>
          <w:tcPr>
            <w:tcW w:w="2799" w:type="dxa"/>
            <w:noWrap/>
            <w:hideMark/>
          </w:tcPr>
          <w:p w14:paraId="6D1EA918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10</w:t>
            </w:r>
          </w:p>
        </w:tc>
      </w:tr>
      <w:tr w:rsidR="008A54C4" w:rsidRPr="008A54C4" w14:paraId="66D32D2F" w14:textId="77777777" w:rsidTr="008A54C4">
        <w:trPr>
          <w:trHeight w:val="300"/>
        </w:trPr>
        <w:tc>
          <w:tcPr>
            <w:tcW w:w="1843" w:type="dxa"/>
            <w:noWrap/>
            <w:hideMark/>
          </w:tcPr>
          <w:p w14:paraId="4D06BF69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SUM</w:t>
            </w:r>
          </w:p>
        </w:tc>
        <w:tc>
          <w:tcPr>
            <w:tcW w:w="1843" w:type="dxa"/>
            <w:noWrap/>
            <w:hideMark/>
          </w:tcPr>
          <w:p w14:paraId="16E9FAB6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158</w:t>
            </w:r>
          </w:p>
        </w:tc>
        <w:tc>
          <w:tcPr>
            <w:tcW w:w="1984" w:type="dxa"/>
            <w:noWrap/>
            <w:hideMark/>
          </w:tcPr>
          <w:p w14:paraId="2943CA3F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8A54C4">
              <w:rPr>
                <w:rFonts w:ascii="Arial" w:hAnsi="Arial" w:cs="Arial"/>
              </w:rPr>
              <w:t>805</w:t>
            </w:r>
          </w:p>
        </w:tc>
        <w:tc>
          <w:tcPr>
            <w:tcW w:w="2799" w:type="dxa"/>
            <w:noWrap/>
            <w:hideMark/>
          </w:tcPr>
          <w:p w14:paraId="28B29A38" w14:textId="77777777" w:rsidR="008A54C4" w:rsidRPr="008A54C4" w:rsidRDefault="008A54C4" w:rsidP="00D93555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8A54C4">
              <w:rPr>
                <w:rFonts w:ascii="Arial" w:hAnsi="Arial" w:cs="Arial"/>
              </w:rPr>
              <w:t>40</w:t>
            </w:r>
          </w:p>
        </w:tc>
      </w:tr>
    </w:tbl>
    <w:p w14:paraId="54142922" w14:textId="4FD20603" w:rsidR="00A21898" w:rsidRPr="00A42F7F" w:rsidRDefault="008A54C4" w:rsidP="00A42F7F">
      <w:pPr>
        <w:adjustRightInd w:val="0"/>
        <w:snapToGrid w:val="0"/>
        <w:spacing w:line="360" w:lineRule="auto"/>
        <w:ind w:left="714" w:hanging="357"/>
        <w:jc w:val="both"/>
        <w:rPr>
          <w:rFonts w:ascii="Arial" w:eastAsia="Malgun Gothic" w:hAnsi="Arial" w:cs="Arial"/>
        </w:rPr>
      </w:pPr>
      <w:r w:rsidRPr="008A54C4">
        <w:rPr>
          <w:rFonts w:ascii="Arial" w:hAnsi="Arial" w:cs="Arial"/>
        </w:rPr>
        <w:fldChar w:fldCharType="end"/>
      </w:r>
    </w:p>
    <w:sectPr w:rsidR="00A21898" w:rsidRPr="00A42F7F" w:rsidSect="00AE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88D6" w14:textId="77777777" w:rsidR="004522CE" w:rsidRDefault="004522CE" w:rsidP="002E6CD6">
      <w:r>
        <w:separator/>
      </w:r>
    </w:p>
  </w:endnote>
  <w:endnote w:type="continuationSeparator" w:id="0">
    <w:p w14:paraId="5A320E8E" w14:textId="77777777" w:rsidR="004522CE" w:rsidRDefault="004522CE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E12B" w14:textId="77777777" w:rsidR="00BF0BD4" w:rsidRDefault="00BF0B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1B59A43D" w:rsidR="007527B0" w:rsidRPr="00E23845" w:rsidRDefault="007527B0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D93555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48E8C" w14:textId="77777777" w:rsidR="00BF0BD4" w:rsidRDefault="00BF0B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82F1" w14:textId="77777777" w:rsidR="004522CE" w:rsidRDefault="004522CE" w:rsidP="002E6CD6">
      <w:r>
        <w:separator/>
      </w:r>
    </w:p>
  </w:footnote>
  <w:footnote w:type="continuationSeparator" w:id="0">
    <w:p w14:paraId="7CC76A72" w14:textId="77777777" w:rsidR="004522CE" w:rsidRDefault="004522CE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9A731" w14:textId="77777777" w:rsidR="00BF0BD4" w:rsidRDefault="00BF0B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7527B0" w:rsidRPr="002E6CD6" w:rsidRDefault="007527B0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FD9F227" w:rsidR="007527B0" w:rsidRPr="00EC5F7D" w:rsidRDefault="00BF0BD4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7B067D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www.bio-protocol.org/e3319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7527B0">
                            <w:rPr>
                              <w:rFonts w:ascii="Arial" w:hAnsi="Arial" w:cs="Arial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" filled="f" stroked="f">
              <v:textbox>
                <w:txbxContent>
                  <w:p w14:paraId="671B305B" w14:textId="5FD9F227" w:rsidR="007527B0" w:rsidRPr="00EC5F7D" w:rsidRDefault="00BF0BD4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7B067D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www.bio-protocol.org/e3319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7527B0">
                      <w:rPr>
                        <w:rFonts w:ascii="Arial" w:hAnsi="Arial" w:cs="Arial"/>
                        <w:szCs w:val="20"/>
                      </w:rP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980D281" w:rsidR="007527B0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42A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Bio-protocol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9(</w:t>
                          </w:r>
                          <w:r w:rsidR="00BF0BD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): e</w:t>
                          </w:r>
                          <w:r w:rsidR="00BF0BD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3319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1B10FDC2" w:rsidR="007527B0" w:rsidRPr="00A11045" w:rsidRDefault="007527B0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BF0B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3319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7527B0" w:rsidRPr="00A11045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" filled="f" stroked="f">
              <v:textbox>
                <w:txbxContent>
                  <w:p w14:paraId="6534E2D9" w14:textId="4980D281" w:rsidR="007527B0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D642A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Bio-protocol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9(</w:t>
                    </w:r>
                    <w:r w:rsidR="00BF0BD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15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): e</w:t>
                    </w:r>
                    <w:r w:rsidR="00BF0BD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3319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1B10FDC2" w:rsidR="007527B0" w:rsidRPr="00A11045" w:rsidRDefault="007527B0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BF0BD4">
                      <w:rPr>
                        <w:rFonts w:ascii="Arial" w:hAnsi="Arial" w:cs="Arial"/>
                        <w:sz w:val="16"/>
                        <w:szCs w:val="16"/>
                      </w:rPr>
                      <w:t>3319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7527B0" w:rsidRPr="00A11045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0D91" w14:textId="77777777" w:rsidR="00BF0BD4" w:rsidRDefault="00BF0B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0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3">
    <w:nsid w:val="00000004"/>
    <w:multiLevelType w:val="multilevel"/>
    <w:tmpl w:val="19EAA2FE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4">
    <w:nsid w:val="05232D9A"/>
    <w:multiLevelType w:val="hybridMultilevel"/>
    <w:tmpl w:val="594E6C9C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6B50F89"/>
    <w:multiLevelType w:val="multilevel"/>
    <w:tmpl w:val="ECC8726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7">
    <w:nsid w:val="0CF2419E"/>
    <w:multiLevelType w:val="hybridMultilevel"/>
    <w:tmpl w:val="37FE910E"/>
    <w:lvl w:ilvl="0" w:tplc="EEB8931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0D6022A"/>
    <w:multiLevelType w:val="hybridMultilevel"/>
    <w:tmpl w:val="550E4FB2"/>
    <w:lvl w:ilvl="0" w:tplc="C840CE9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34A3B98"/>
    <w:multiLevelType w:val="multilevel"/>
    <w:tmpl w:val="F964F39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EB6ACC"/>
    <w:multiLevelType w:val="multilevel"/>
    <w:tmpl w:val="16EB6AC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78C7BE2"/>
    <w:multiLevelType w:val="multilevel"/>
    <w:tmpl w:val="D1F8A3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95454DC"/>
    <w:multiLevelType w:val="multilevel"/>
    <w:tmpl w:val="195454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A9D27CA"/>
    <w:multiLevelType w:val="hybridMultilevel"/>
    <w:tmpl w:val="45FC64FA"/>
    <w:lvl w:ilvl="0" w:tplc="469C280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CD2526E"/>
    <w:multiLevelType w:val="multilevel"/>
    <w:tmpl w:val="1CD252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1F91455"/>
    <w:multiLevelType w:val="multilevel"/>
    <w:tmpl w:val="E5CED0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32A403F"/>
    <w:multiLevelType w:val="hybridMultilevel"/>
    <w:tmpl w:val="24F896FC"/>
    <w:lvl w:ilvl="0" w:tplc="EA38139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4AA3BFE"/>
    <w:multiLevelType w:val="hybridMultilevel"/>
    <w:tmpl w:val="314A4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2644C"/>
    <w:multiLevelType w:val="hybridMultilevel"/>
    <w:tmpl w:val="EA92937C"/>
    <w:lvl w:ilvl="0" w:tplc="469C280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82D0749"/>
    <w:multiLevelType w:val="hybridMultilevel"/>
    <w:tmpl w:val="7890B7C2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8661D90"/>
    <w:multiLevelType w:val="multilevel"/>
    <w:tmpl w:val="28661D90"/>
    <w:lvl w:ilvl="0">
      <w:start w:val="1"/>
      <w:numFmt w:val="upperLetter"/>
      <w:lvlText w:val="%1."/>
      <w:lvlJc w:val="left"/>
      <w:pPr>
        <w:ind w:left="644" w:hanging="360"/>
      </w:pPr>
      <w:rPr>
        <w:rFonts w:eastAsia="微软雅黑" w:hint="default"/>
        <w:color w:val="auto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9252748"/>
    <w:multiLevelType w:val="multilevel"/>
    <w:tmpl w:val="65B432D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AF83387"/>
    <w:multiLevelType w:val="multilevel"/>
    <w:tmpl w:val="2AF833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ED71861"/>
    <w:multiLevelType w:val="multilevel"/>
    <w:tmpl w:val="2ED718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05F79F5"/>
    <w:multiLevelType w:val="hybridMultilevel"/>
    <w:tmpl w:val="FBE87C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D8EE16E">
      <w:start w:val="1"/>
      <w:numFmt w:val="lowerRoman"/>
      <w:lvlText w:val="%3."/>
      <w:lvlJc w:val="left"/>
      <w:pPr>
        <w:ind w:left="180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1D34BA"/>
    <w:multiLevelType w:val="multilevel"/>
    <w:tmpl w:val="E3DC274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3947A4D"/>
    <w:multiLevelType w:val="hybridMultilevel"/>
    <w:tmpl w:val="F5CC52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B458F1"/>
    <w:multiLevelType w:val="hybridMultilevel"/>
    <w:tmpl w:val="A84C021A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28B1AF3"/>
    <w:multiLevelType w:val="hybridMultilevel"/>
    <w:tmpl w:val="FF5028A8"/>
    <w:lvl w:ilvl="0" w:tplc="E070A39E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9">
    <w:nsid w:val="474971DA"/>
    <w:multiLevelType w:val="hybridMultilevel"/>
    <w:tmpl w:val="FA4498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D8EE16E">
      <w:start w:val="1"/>
      <w:numFmt w:val="lowerRoman"/>
      <w:lvlText w:val="%3."/>
      <w:lvlJc w:val="left"/>
      <w:pPr>
        <w:ind w:left="180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CC53F2"/>
    <w:multiLevelType w:val="multilevel"/>
    <w:tmpl w:val="4A365DA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7E252F4"/>
    <w:multiLevelType w:val="multilevel"/>
    <w:tmpl w:val="57E252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8394E7C"/>
    <w:multiLevelType w:val="hybridMultilevel"/>
    <w:tmpl w:val="63E240E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352DFB"/>
    <w:multiLevelType w:val="hybridMultilevel"/>
    <w:tmpl w:val="7C50A17C"/>
    <w:lvl w:ilvl="0" w:tplc="E070A39E">
      <w:start w:val="1"/>
      <w:numFmt w:val="lowerLetter"/>
      <w:lvlText w:val="%1."/>
      <w:lvlJc w:val="left"/>
      <w:pPr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4">
    <w:nsid w:val="6295444B"/>
    <w:multiLevelType w:val="multilevel"/>
    <w:tmpl w:val="C0040E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ED208D"/>
    <w:multiLevelType w:val="multilevel"/>
    <w:tmpl w:val="64ED20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4FC718F"/>
    <w:multiLevelType w:val="multilevel"/>
    <w:tmpl w:val="64FC718F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BFF636E"/>
    <w:multiLevelType w:val="hybridMultilevel"/>
    <w:tmpl w:val="838C0990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3E85265"/>
    <w:multiLevelType w:val="hybridMultilevel"/>
    <w:tmpl w:val="017C28CE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9382CE6"/>
    <w:multiLevelType w:val="multilevel"/>
    <w:tmpl w:val="7938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97433C7"/>
    <w:multiLevelType w:val="hybridMultilevel"/>
    <w:tmpl w:val="25720258"/>
    <w:lvl w:ilvl="0" w:tplc="469C280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6"/>
  </w:num>
  <w:num w:numId="5">
    <w:abstractNumId w:val="12"/>
  </w:num>
  <w:num w:numId="6">
    <w:abstractNumId w:val="31"/>
  </w:num>
  <w:num w:numId="7">
    <w:abstractNumId w:val="20"/>
  </w:num>
  <w:num w:numId="8">
    <w:abstractNumId w:val="22"/>
  </w:num>
  <w:num w:numId="9">
    <w:abstractNumId w:val="39"/>
  </w:num>
  <w:num w:numId="10">
    <w:abstractNumId w:val="35"/>
  </w:num>
  <w:num w:numId="11">
    <w:abstractNumId w:val="14"/>
  </w:num>
  <w:num w:numId="12">
    <w:abstractNumId w:val="10"/>
  </w:num>
  <w:num w:numId="13">
    <w:abstractNumId w:val="23"/>
  </w:num>
  <w:num w:numId="14">
    <w:abstractNumId w:val="5"/>
  </w:num>
  <w:num w:numId="15">
    <w:abstractNumId w:val="17"/>
  </w:num>
  <w:num w:numId="16">
    <w:abstractNumId w:val="26"/>
  </w:num>
  <w:num w:numId="17">
    <w:abstractNumId w:val="18"/>
  </w:num>
  <w:num w:numId="18">
    <w:abstractNumId w:val="28"/>
  </w:num>
  <w:num w:numId="19">
    <w:abstractNumId w:val="25"/>
  </w:num>
  <w:num w:numId="20">
    <w:abstractNumId w:val="9"/>
  </w:num>
  <w:num w:numId="21">
    <w:abstractNumId w:val="13"/>
  </w:num>
  <w:num w:numId="22">
    <w:abstractNumId w:val="30"/>
  </w:num>
  <w:num w:numId="23">
    <w:abstractNumId w:val="16"/>
  </w:num>
  <w:num w:numId="24">
    <w:abstractNumId w:val="21"/>
  </w:num>
  <w:num w:numId="25">
    <w:abstractNumId w:val="11"/>
  </w:num>
  <w:num w:numId="26">
    <w:abstractNumId w:val="34"/>
  </w:num>
  <w:num w:numId="27">
    <w:abstractNumId w:val="15"/>
  </w:num>
  <w:num w:numId="28">
    <w:abstractNumId w:val="40"/>
  </w:num>
  <w:num w:numId="29">
    <w:abstractNumId w:val="33"/>
  </w:num>
  <w:num w:numId="30">
    <w:abstractNumId w:val="24"/>
  </w:num>
  <w:num w:numId="31">
    <w:abstractNumId w:val="29"/>
  </w:num>
  <w:num w:numId="32">
    <w:abstractNumId w:val="4"/>
  </w:num>
  <w:num w:numId="33">
    <w:abstractNumId w:val="32"/>
  </w:num>
  <w:num w:numId="34">
    <w:abstractNumId w:val="8"/>
  </w:num>
  <w:num w:numId="35">
    <w:abstractNumId w:val="19"/>
  </w:num>
  <w:num w:numId="36">
    <w:abstractNumId w:val="27"/>
  </w:num>
  <w:num w:numId="37">
    <w:abstractNumId w:val="7"/>
  </w:num>
  <w:num w:numId="38">
    <w:abstractNumId w:val="38"/>
  </w:num>
  <w:num w:numId="39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defaultTabStop w:val="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Mq0FAOgAVYMtAAAA"/>
    <w:docVar w:name="EN.Libraries" w:val="&lt;Libraries&gt;&lt;item db-id=&quot;r00dw9fwbx5tw9eptstp20290rdxxewew9tv&quot;&gt;我的EndNote库&lt;record-ids&gt;&lt;item&gt;39626&lt;/item&gt;&lt;item&gt;39627&lt;/item&gt;&lt;item&gt;39628&lt;/item&gt;&lt;/record-ids&gt;&lt;/item&gt;&lt;/Libraries&gt;"/>
  </w:docVars>
  <w:rsids>
    <w:rsidRoot w:val="00997C3F"/>
    <w:rsid w:val="00000974"/>
    <w:rsid w:val="00001C33"/>
    <w:rsid w:val="000043C1"/>
    <w:rsid w:val="000059A4"/>
    <w:rsid w:val="0001490F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5BCD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86F"/>
    <w:rsid w:val="00087CAC"/>
    <w:rsid w:val="00091A09"/>
    <w:rsid w:val="0009260D"/>
    <w:rsid w:val="00092BD9"/>
    <w:rsid w:val="00093253"/>
    <w:rsid w:val="00096A86"/>
    <w:rsid w:val="00096AD5"/>
    <w:rsid w:val="00096FF6"/>
    <w:rsid w:val="000A04F5"/>
    <w:rsid w:val="000B179C"/>
    <w:rsid w:val="000B228B"/>
    <w:rsid w:val="000B22C1"/>
    <w:rsid w:val="000B7917"/>
    <w:rsid w:val="000C176E"/>
    <w:rsid w:val="000C4746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03FA"/>
    <w:rsid w:val="00121396"/>
    <w:rsid w:val="00121524"/>
    <w:rsid w:val="00122094"/>
    <w:rsid w:val="001228E6"/>
    <w:rsid w:val="001246D7"/>
    <w:rsid w:val="00125346"/>
    <w:rsid w:val="0012541A"/>
    <w:rsid w:val="00125494"/>
    <w:rsid w:val="001255D4"/>
    <w:rsid w:val="00126E18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66334"/>
    <w:rsid w:val="00172949"/>
    <w:rsid w:val="00172D61"/>
    <w:rsid w:val="00172EB1"/>
    <w:rsid w:val="00172F3E"/>
    <w:rsid w:val="00175CC7"/>
    <w:rsid w:val="0017684A"/>
    <w:rsid w:val="001779E0"/>
    <w:rsid w:val="00177E1B"/>
    <w:rsid w:val="0018393E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C1E"/>
    <w:rsid w:val="001C1F8E"/>
    <w:rsid w:val="001C271F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E7846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051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4032"/>
    <w:rsid w:val="002665B8"/>
    <w:rsid w:val="002669AE"/>
    <w:rsid w:val="00267D8B"/>
    <w:rsid w:val="00270160"/>
    <w:rsid w:val="0027054A"/>
    <w:rsid w:val="00273FC7"/>
    <w:rsid w:val="00277DB4"/>
    <w:rsid w:val="0028093A"/>
    <w:rsid w:val="002833BE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7C4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5889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0C67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AFE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0744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55C3"/>
    <w:rsid w:val="0042749A"/>
    <w:rsid w:val="0042774F"/>
    <w:rsid w:val="00430CC3"/>
    <w:rsid w:val="00431DE6"/>
    <w:rsid w:val="004346EC"/>
    <w:rsid w:val="00434890"/>
    <w:rsid w:val="00435A48"/>
    <w:rsid w:val="00436F0C"/>
    <w:rsid w:val="00437D10"/>
    <w:rsid w:val="00445D92"/>
    <w:rsid w:val="004472A6"/>
    <w:rsid w:val="004502EC"/>
    <w:rsid w:val="00451A7A"/>
    <w:rsid w:val="004522CE"/>
    <w:rsid w:val="00460D44"/>
    <w:rsid w:val="00462262"/>
    <w:rsid w:val="00467FDB"/>
    <w:rsid w:val="00471293"/>
    <w:rsid w:val="004743E7"/>
    <w:rsid w:val="00476A6E"/>
    <w:rsid w:val="00483653"/>
    <w:rsid w:val="00483954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AF1"/>
    <w:rsid w:val="004B2B53"/>
    <w:rsid w:val="004B363D"/>
    <w:rsid w:val="004B5812"/>
    <w:rsid w:val="004C043B"/>
    <w:rsid w:val="004C0837"/>
    <w:rsid w:val="004C1555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29ED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53181"/>
    <w:rsid w:val="00562E17"/>
    <w:rsid w:val="00565BC8"/>
    <w:rsid w:val="0056668A"/>
    <w:rsid w:val="0056677F"/>
    <w:rsid w:val="00566792"/>
    <w:rsid w:val="00570614"/>
    <w:rsid w:val="0057271A"/>
    <w:rsid w:val="00572985"/>
    <w:rsid w:val="005779A0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D7182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040"/>
    <w:rsid w:val="006508F1"/>
    <w:rsid w:val="00651609"/>
    <w:rsid w:val="0065259C"/>
    <w:rsid w:val="006542B4"/>
    <w:rsid w:val="0065504A"/>
    <w:rsid w:val="00666C18"/>
    <w:rsid w:val="00667DE9"/>
    <w:rsid w:val="00671636"/>
    <w:rsid w:val="00673009"/>
    <w:rsid w:val="00674171"/>
    <w:rsid w:val="00674541"/>
    <w:rsid w:val="00674F8B"/>
    <w:rsid w:val="006755B8"/>
    <w:rsid w:val="0067747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176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07358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5A77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475A1"/>
    <w:rsid w:val="007523F6"/>
    <w:rsid w:val="0075240A"/>
    <w:rsid w:val="0075272E"/>
    <w:rsid w:val="007527B0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87419"/>
    <w:rsid w:val="0079326B"/>
    <w:rsid w:val="00794177"/>
    <w:rsid w:val="007958DA"/>
    <w:rsid w:val="007A251F"/>
    <w:rsid w:val="007A282B"/>
    <w:rsid w:val="007A336B"/>
    <w:rsid w:val="007A3404"/>
    <w:rsid w:val="007A4112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7F77D7"/>
    <w:rsid w:val="00800858"/>
    <w:rsid w:val="008016AA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2542"/>
    <w:rsid w:val="008432E9"/>
    <w:rsid w:val="00843400"/>
    <w:rsid w:val="0084353C"/>
    <w:rsid w:val="00845498"/>
    <w:rsid w:val="008512AA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54C4"/>
    <w:rsid w:val="008A7528"/>
    <w:rsid w:val="008B3829"/>
    <w:rsid w:val="008B6263"/>
    <w:rsid w:val="008B6418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1B68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024"/>
    <w:rsid w:val="00926BA5"/>
    <w:rsid w:val="0093101E"/>
    <w:rsid w:val="0093166A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1C7"/>
    <w:rsid w:val="00951E07"/>
    <w:rsid w:val="00954402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5D83"/>
    <w:rsid w:val="009F6B09"/>
    <w:rsid w:val="009F7C68"/>
    <w:rsid w:val="00A0074B"/>
    <w:rsid w:val="00A067F8"/>
    <w:rsid w:val="00A13BBA"/>
    <w:rsid w:val="00A15171"/>
    <w:rsid w:val="00A164BB"/>
    <w:rsid w:val="00A21898"/>
    <w:rsid w:val="00A232F9"/>
    <w:rsid w:val="00A25354"/>
    <w:rsid w:val="00A25B0D"/>
    <w:rsid w:val="00A33C78"/>
    <w:rsid w:val="00A41B93"/>
    <w:rsid w:val="00A42AE9"/>
    <w:rsid w:val="00A42F7F"/>
    <w:rsid w:val="00A44BE2"/>
    <w:rsid w:val="00A44E32"/>
    <w:rsid w:val="00A456E9"/>
    <w:rsid w:val="00A46042"/>
    <w:rsid w:val="00A46709"/>
    <w:rsid w:val="00A47C75"/>
    <w:rsid w:val="00A5121D"/>
    <w:rsid w:val="00A541B6"/>
    <w:rsid w:val="00A54311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10DA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9AD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4535C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4D1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2C66"/>
    <w:rsid w:val="00B9321C"/>
    <w:rsid w:val="00B94459"/>
    <w:rsid w:val="00B94E70"/>
    <w:rsid w:val="00B96E28"/>
    <w:rsid w:val="00BA0D30"/>
    <w:rsid w:val="00BA1FD9"/>
    <w:rsid w:val="00BA3EBF"/>
    <w:rsid w:val="00BA4B47"/>
    <w:rsid w:val="00BA7E36"/>
    <w:rsid w:val="00BB00BD"/>
    <w:rsid w:val="00BB109D"/>
    <w:rsid w:val="00BB28CD"/>
    <w:rsid w:val="00BB79BE"/>
    <w:rsid w:val="00BC2CEF"/>
    <w:rsid w:val="00BC4D19"/>
    <w:rsid w:val="00BC6447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D5DFC"/>
    <w:rsid w:val="00BE00AB"/>
    <w:rsid w:val="00BE28C1"/>
    <w:rsid w:val="00BE6004"/>
    <w:rsid w:val="00BE680A"/>
    <w:rsid w:val="00BF057C"/>
    <w:rsid w:val="00BF0BD4"/>
    <w:rsid w:val="00BF3A56"/>
    <w:rsid w:val="00BF43C2"/>
    <w:rsid w:val="00BF5CAE"/>
    <w:rsid w:val="00BF6FA1"/>
    <w:rsid w:val="00BF7EF9"/>
    <w:rsid w:val="00C0286F"/>
    <w:rsid w:val="00C02949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6CCA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0ADF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75BDE"/>
    <w:rsid w:val="00C80648"/>
    <w:rsid w:val="00C879AC"/>
    <w:rsid w:val="00C92882"/>
    <w:rsid w:val="00C92C07"/>
    <w:rsid w:val="00C93E03"/>
    <w:rsid w:val="00C95D7A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4BF9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2680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42A4"/>
    <w:rsid w:val="00D66940"/>
    <w:rsid w:val="00D67105"/>
    <w:rsid w:val="00D71300"/>
    <w:rsid w:val="00D766B5"/>
    <w:rsid w:val="00D77B56"/>
    <w:rsid w:val="00D825B6"/>
    <w:rsid w:val="00D846F8"/>
    <w:rsid w:val="00D93555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B67AA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DF0B61"/>
    <w:rsid w:val="00E027A9"/>
    <w:rsid w:val="00E06708"/>
    <w:rsid w:val="00E10C20"/>
    <w:rsid w:val="00E13D7C"/>
    <w:rsid w:val="00E17DD3"/>
    <w:rsid w:val="00E2172B"/>
    <w:rsid w:val="00E21BCE"/>
    <w:rsid w:val="00E23845"/>
    <w:rsid w:val="00E2517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22"/>
    <w:rsid w:val="00E44DE7"/>
    <w:rsid w:val="00E454F6"/>
    <w:rsid w:val="00E47A0E"/>
    <w:rsid w:val="00E47F5C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3B51"/>
    <w:rsid w:val="00E75660"/>
    <w:rsid w:val="00E760D1"/>
    <w:rsid w:val="00E764C8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126D"/>
    <w:rsid w:val="00ED34C4"/>
    <w:rsid w:val="00ED6C0D"/>
    <w:rsid w:val="00EE0E1B"/>
    <w:rsid w:val="00EE0E6A"/>
    <w:rsid w:val="00EE1728"/>
    <w:rsid w:val="00EE1E93"/>
    <w:rsid w:val="00EE3D6A"/>
    <w:rsid w:val="00EF14C5"/>
    <w:rsid w:val="00EF17F5"/>
    <w:rsid w:val="00EF1DCB"/>
    <w:rsid w:val="00EF2641"/>
    <w:rsid w:val="00EF542B"/>
    <w:rsid w:val="00EF6B7F"/>
    <w:rsid w:val="00F02A52"/>
    <w:rsid w:val="00F03762"/>
    <w:rsid w:val="00F124C8"/>
    <w:rsid w:val="00F125CB"/>
    <w:rsid w:val="00F1269C"/>
    <w:rsid w:val="00F12CE1"/>
    <w:rsid w:val="00F15714"/>
    <w:rsid w:val="00F161D1"/>
    <w:rsid w:val="00F21A7A"/>
    <w:rsid w:val="00F23273"/>
    <w:rsid w:val="00F241E2"/>
    <w:rsid w:val="00F242F8"/>
    <w:rsid w:val="00F2482D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5BBC"/>
    <w:rsid w:val="00F46E97"/>
    <w:rsid w:val="00F46F4B"/>
    <w:rsid w:val="00F471BD"/>
    <w:rsid w:val="00F47849"/>
    <w:rsid w:val="00F509D7"/>
    <w:rsid w:val="00F5146A"/>
    <w:rsid w:val="00F51BCF"/>
    <w:rsid w:val="00F525E5"/>
    <w:rsid w:val="00F55908"/>
    <w:rsid w:val="00F5684A"/>
    <w:rsid w:val="00F63F19"/>
    <w:rsid w:val="00F64686"/>
    <w:rsid w:val="00F65C77"/>
    <w:rsid w:val="00F67430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1EFC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74C35DEC-FBB7-4F1B-9D5D-1F537384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A33C7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A33C78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A33C78"/>
  </w:style>
  <w:style w:type="paragraph" w:customStyle="1" w:styleId="20">
    <w:name w:val="列出段落2"/>
    <w:basedOn w:val="a1"/>
    <w:qFormat/>
    <w:rsid w:val="00A33C78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A33C78"/>
  </w:style>
  <w:style w:type="paragraph" w:customStyle="1" w:styleId="Bodytext">
    <w:name w:val="Bodytext"/>
    <w:basedOn w:val="a1"/>
    <w:rsid w:val="007527B0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527B0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527B0"/>
    <w:rPr>
      <w:b/>
      <w:i/>
    </w:rPr>
  </w:style>
  <w:style w:type="paragraph" w:customStyle="1" w:styleId="MaterialsItem">
    <w:name w:val="Materials Item"/>
    <w:basedOn w:val="a1"/>
    <w:rsid w:val="007527B0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527B0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527B0"/>
    <w:pPr>
      <w:ind w:left="288" w:hanging="288"/>
    </w:pPr>
  </w:style>
  <w:style w:type="paragraph" w:customStyle="1" w:styleId="Space">
    <w:name w:val="Space"/>
    <w:basedOn w:val="Bodytext"/>
    <w:rsid w:val="007527B0"/>
    <w:pPr>
      <w:spacing w:before="60" w:after="60"/>
    </w:pPr>
  </w:style>
  <w:style w:type="paragraph" w:customStyle="1" w:styleId="RecipeTitle">
    <w:name w:val="Recipe Title"/>
    <w:basedOn w:val="Bodytext"/>
    <w:rsid w:val="007527B0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527B0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527B0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527B0"/>
    <w:rPr>
      <w:rFonts w:ascii="Arial" w:eastAsia="微软雅黑" w:hAnsi="Arial" w:cs="Arial"/>
      <w:kern w:val="1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319" TargetMode="External"/><Relationship Id="rId2" Type="http://schemas.openxmlformats.org/officeDocument/2006/relationships/hyperlink" Target="http://www.bio-protocol.org/e3319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4E2B-3809-41B3-AC6E-D107DB19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Bio-protocol</cp:lastModifiedBy>
  <cp:revision>4</cp:revision>
  <cp:lastPrinted>2017-08-29T14:01:00Z</cp:lastPrinted>
  <dcterms:created xsi:type="dcterms:W3CDTF">2019-07-16T01:16:00Z</dcterms:created>
  <dcterms:modified xsi:type="dcterms:W3CDTF">2019-07-17T03:02:00Z</dcterms:modified>
</cp:coreProperties>
</file>